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355C" w14:textId="51489313" w:rsidR="006D52F3" w:rsidRPr="006D52F3" w:rsidRDefault="00B83534" w:rsidP="00F15102">
      <w:pPr>
        <w:ind w:firstLineChars="202" w:firstLine="566"/>
        <w:rPr>
          <w:sz w:val="28"/>
          <w:szCs w:val="28"/>
          <w:lang w:eastAsia="zh-TW"/>
        </w:rPr>
      </w:pPr>
      <w:r w:rsidRPr="00B166CD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23601D" wp14:editId="689ED281">
                <wp:simplePos x="0" y="0"/>
                <wp:positionH relativeFrom="column">
                  <wp:posOffset>4503420</wp:posOffset>
                </wp:positionH>
                <wp:positionV relativeFrom="paragraph">
                  <wp:posOffset>228600</wp:posOffset>
                </wp:positionV>
                <wp:extent cx="1120140" cy="1404620"/>
                <wp:effectExtent l="0" t="0" r="2286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31258" w14:textId="6140D218" w:rsidR="00B166CD" w:rsidRPr="00B166CD" w:rsidRDefault="00B166CD" w:rsidP="00DD15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166C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36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6pt;margin-top:18pt;width:8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">
                <v:textbox style="mso-fit-shape-to-text:t">
                  <w:txbxContent>
                    <w:p w14:paraId="11E31258" w14:textId="6140D218" w:rsidR="00B166CD" w:rsidRPr="00B166CD" w:rsidRDefault="00B166CD" w:rsidP="00DD15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166CD">
                        <w:rPr>
                          <w:rFonts w:hint="eastAsia"/>
                          <w:sz w:val="28"/>
                          <w:szCs w:val="28"/>
                        </w:rPr>
                        <w:t>簡易書留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1A3B">
        <w:rPr>
          <w:rFonts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63A70" wp14:editId="2DD859EE">
                <wp:simplePos x="0" y="0"/>
                <wp:positionH relativeFrom="column">
                  <wp:posOffset>160020</wp:posOffset>
                </wp:positionH>
                <wp:positionV relativeFrom="paragraph">
                  <wp:posOffset>-160020</wp:posOffset>
                </wp:positionV>
                <wp:extent cx="5882640" cy="1912620"/>
                <wp:effectExtent l="0" t="0" r="22860" b="11430"/>
                <wp:wrapNone/>
                <wp:docPr id="5015895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912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BDA6DC" id="正方形/長方形 1" o:spid="_x0000_s1026" style="position:absolute;margin-left:12.6pt;margin-top:-12.6pt;width:463.2pt;height:150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" filled="f" strokecolor="#0a121c [484]" strokeweight="2pt"/>
            </w:pict>
          </mc:Fallback>
        </mc:AlternateContent>
      </w:r>
      <w:r w:rsidR="006D52F3" w:rsidRPr="006D52F3">
        <w:rPr>
          <w:rFonts w:hint="eastAsia"/>
          <w:sz w:val="28"/>
          <w:szCs w:val="28"/>
          <w:lang w:eastAsia="zh-TW"/>
        </w:rPr>
        <w:t>〒</w:t>
      </w:r>
      <w:r w:rsidR="006D52F3" w:rsidRPr="006D52F3">
        <w:rPr>
          <w:sz w:val="28"/>
          <w:szCs w:val="28"/>
          <w:lang w:eastAsia="zh-TW"/>
        </w:rPr>
        <w:t>960-8055</w:t>
      </w:r>
    </w:p>
    <w:p w14:paraId="5157F8B7" w14:textId="7FC2050C" w:rsidR="006D52F3" w:rsidRPr="006D52F3" w:rsidRDefault="006D52F3" w:rsidP="00F15102">
      <w:pPr>
        <w:ind w:firstLineChars="202" w:firstLine="566"/>
        <w:rPr>
          <w:sz w:val="28"/>
          <w:szCs w:val="28"/>
          <w:lang w:eastAsia="zh-TW"/>
        </w:rPr>
      </w:pPr>
      <w:r w:rsidRPr="006D52F3">
        <w:rPr>
          <w:rFonts w:hint="eastAsia"/>
          <w:sz w:val="28"/>
          <w:szCs w:val="28"/>
          <w:lang w:eastAsia="zh-TW"/>
        </w:rPr>
        <w:t>福島市野田町</w:t>
      </w:r>
      <w:r w:rsidRPr="006D52F3">
        <w:rPr>
          <w:sz w:val="28"/>
          <w:szCs w:val="28"/>
          <w:lang w:eastAsia="zh-TW"/>
        </w:rPr>
        <w:t>7丁目１１－１</w:t>
      </w:r>
    </w:p>
    <w:p w14:paraId="54A7E0C9" w14:textId="7D800DFC" w:rsidR="0064309B" w:rsidRDefault="006D52F3" w:rsidP="00F15102">
      <w:pPr>
        <w:ind w:firstLineChars="202" w:firstLine="566"/>
        <w:rPr>
          <w:sz w:val="28"/>
          <w:szCs w:val="28"/>
        </w:rPr>
      </w:pPr>
      <w:r w:rsidRPr="006D52F3">
        <w:rPr>
          <w:rFonts w:hint="eastAsia"/>
          <w:sz w:val="28"/>
          <w:szCs w:val="28"/>
        </w:rPr>
        <w:t>桜の聖母学院高等学校　入試係</w:t>
      </w:r>
    </w:p>
    <w:p w14:paraId="37995D74" w14:textId="54A18C71" w:rsidR="00DD1578" w:rsidRDefault="00DD1578" w:rsidP="00F15102">
      <w:pPr>
        <w:ind w:firstLineChars="202" w:firstLine="566"/>
        <w:rPr>
          <w:sz w:val="28"/>
          <w:szCs w:val="28"/>
        </w:rPr>
      </w:pPr>
      <w:r w:rsidRPr="00B166CD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36B14" wp14:editId="3D8F34F0">
                <wp:simplePos x="0" y="0"/>
                <wp:positionH relativeFrom="column">
                  <wp:posOffset>1463040</wp:posOffset>
                </wp:positionH>
                <wp:positionV relativeFrom="paragraph">
                  <wp:posOffset>159385</wp:posOffset>
                </wp:positionV>
                <wp:extent cx="2217420" cy="1404620"/>
                <wp:effectExtent l="0" t="0" r="11430" b="15240"/>
                <wp:wrapSquare wrapText="bothSides"/>
                <wp:docPr id="614920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9856" w14:textId="7D524700" w:rsidR="00DD1578" w:rsidRPr="00B166CD" w:rsidRDefault="00DD1578" w:rsidP="00DD15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調査書</w:t>
                            </w:r>
                            <w:r w:rsidR="00533FE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（推薦書）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在中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36B14" id="_x0000_s1027" type="#_x0000_t202" style="position:absolute;left:0;text-align:left;margin-left:115.2pt;margin-top:12.55pt;width:17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">
                <v:textbox style="mso-fit-shape-to-text:t">
                  <w:txbxContent>
                    <w:p w14:paraId="24999856" w14:textId="7D524700" w:rsidR="00DD1578" w:rsidRPr="00B166CD" w:rsidRDefault="00DD1578" w:rsidP="00DD15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調査書</w:t>
                      </w:r>
                      <w:r w:rsidR="00533FE2">
                        <w:rPr>
                          <w:rFonts w:hint="eastAsia"/>
                          <w:sz w:val="28"/>
                          <w:szCs w:val="28"/>
                        </w:rPr>
                        <w:t>（推薦書）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在中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C6045" w14:textId="1333A401" w:rsidR="00DD1578" w:rsidRDefault="00DD1578" w:rsidP="00F15102">
      <w:pPr>
        <w:ind w:firstLineChars="202" w:firstLine="566"/>
        <w:rPr>
          <w:sz w:val="28"/>
          <w:szCs w:val="28"/>
        </w:rPr>
      </w:pPr>
    </w:p>
    <w:p w14:paraId="35E674C5" w14:textId="02378CBE" w:rsidR="00DD1578" w:rsidRDefault="00DD1578" w:rsidP="00F15102">
      <w:pPr>
        <w:ind w:firstLineChars="202" w:firstLine="566"/>
        <w:rPr>
          <w:sz w:val="28"/>
          <w:szCs w:val="28"/>
        </w:rPr>
      </w:pPr>
    </w:p>
    <w:p w14:paraId="40D55C15" w14:textId="281F12FE" w:rsidR="00F15102" w:rsidRDefault="00207F3E" w:rsidP="00F15102">
      <w:pPr>
        <w:ind w:firstLineChars="202" w:firstLine="566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F6BB9" wp14:editId="7EF3D416">
                <wp:simplePos x="0" y="0"/>
                <wp:positionH relativeFrom="column">
                  <wp:posOffset>160020</wp:posOffset>
                </wp:positionH>
                <wp:positionV relativeFrom="paragraph">
                  <wp:posOffset>150495</wp:posOffset>
                </wp:positionV>
                <wp:extent cx="5882640" cy="1287780"/>
                <wp:effectExtent l="0" t="0" r="22860" b="26670"/>
                <wp:wrapNone/>
                <wp:docPr id="18224904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287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373FC" id="正方形/長方形 1" o:spid="_x0000_s1026" style="position:absolute;margin-left:12.6pt;margin-top:11.85pt;width:463.2pt;height:10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" filled="f" strokecolor="#0a121c [484]" strokeweight="2pt"/>
            </w:pict>
          </mc:Fallback>
        </mc:AlternateContent>
      </w:r>
    </w:p>
    <w:p w14:paraId="4CCB41FA" w14:textId="5B1FB3D3" w:rsidR="006A5832" w:rsidRDefault="00F15102" w:rsidP="00F15102">
      <w:pPr>
        <w:ind w:firstLineChars="202" w:firstLine="566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郵送元</w:t>
      </w:r>
      <w:r w:rsidR="006A5832">
        <w:rPr>
          <w:rFonts w:hint="eastAsia"/>
          <w:sz w:val="28"/>
          <w:szCs w:val="28"/>
          <w:lang w:eastAsia="zh-TW"/>
        </w:rPr>
        <w:t xml:space="preserve">　　　　　　　　　　　　　　　　　　中学校</w:t>
      </w:r>
    </w:p>
    <w:p w14:paraId="7B0ABB07" w14:textId="16A75127" w:rsidR="00D7257F" w:rsidRDefault="005E65BA" w:rsidP="00F151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郵便番号：</w:t>
      </w:r>
      <w:r w:rsidR="00D7257F">
        <w:rPr>
          <w:rFonts w:hint="eastAsia"/>
          <w:sz w:val="28"/>
          <w:szCs w:val="28"/>
        </w:rPr>
        <w:t>〒</w:t>
      </w:r>
    </w:p>
    <w:p w14:paraId="71F97D8C" w14:textId="03EB1D76" w:rsidR="00D7257F" w:rsidRPr="00DD1578" w:rsidRDefault="00D7257F" w:rsidP="00F15102">
      <w:pPr>
        <w:ind w:firstLineChars="202" w:firstLine="56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  <w:r w:rsidR="005E65BA">
        <w:rPr>
          <w:rFonts w:hint="eastAsia"/>
          <w:sz w:val="28"/>
          <w:szCs w:val="28"/>
        </w:rPr>
        <w:t>：</w:t>
      </w:r>
    </w:p>
    <w:sectPr w:rsidR="00D7257F" w:rsidRPr="00DD1578" w:rsidSect="00F011C5">
      <w:type w:val="continuous"/>
      <w:pgSz w:w="11906" w:h="16838" w:code="9"/>
      <w:pgMar w:top="1440" w:right="1080" w:bottom="1440" w:left="1080" w:header="0" w:footer="0" w:gutter="0"/>
      <w:paperSrc w:first="15" w:other="15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EC90" w14:textId="77777777" w:rsidR="00655DF4" w:rsidRDefault="00655DF4">
      <w:r>
        <w:separator/>
      </w:r>
    </w:p>
  </w:endnote>
  <w:endnote w:type="continuationSeparator" w:id="0">
    <w:p w14:paraId="5A51F103" w14:textId="77777777" w:rsidR="00655DF4" w:rsidRDefault="006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ouYuan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94CB" w14:textId="77777777" w:rsidR="00655DF4" w:rsidRDefault="00655DF4">
      <w:r>
        <w:separator/>
      </w:r>
    </w:p>
  </w:footnote>
  <w:footnote w:type="continuationSeparator" w:id="0">
    <w:p w14:paraId="5AFF064D" w14:textId="77777777" w:rsidR="00655DF4" w:rsidRDefault="00655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F4"/>
    <w:rsid w:val="00054967"/>
    <w:rsid w:val="000E2B78"/>
    <w:rsid w:val="000F52B1"/>
    <w:rsid w:val="00151C0A"/>
    <w:rsid w:val="00185E02"/>
    <w:rsid w:val="001A279C"/>
    <w:rsid w:val="001D756D"/>
    <w:rsid w:val="001F31C0"/>
    <w:rsid w:val="00207F3E"/>
    <w:rsid w:val="00225A27"/>
    <w:rsid w:val="002262BF"/>
    <w:rsid w:val="002546BC"/>
    <w:rsid w:val="00255583"/>
    <w:rsid w:val="00282074"/>
    <w:rsid w:val="00291DD0"/>
    <w:rsid w:val="00300CE5"/>
    <w:rsid w:val="00351D04"/>
    <w:rsid w:val="003F34E5"/>
    <w:rsid w:val="00434BDA"/>
    <w:rsid w:val="004371D7"/>
    <w:rsid w:val="00482F77"/>
    <w:rsid w:val="00483AD2"/>
    <w:rsid w:val="004910E9"/>
    <w:rsid w:val="00525C6C"/>
    <w:rsid w:val="00533FE2"/>
    <w:rsid w:val="005A751A"/>
    <w:rsid w:val="005B65B4"/>
    <w:rsid w:val="005E65BA"/>
    <w:rsid w:val="0064309B"/>
    <w:rsid w:val="00655DF4"/>
    <w:rsid w:val="006667EC"/>
    <w:rsid w:val="006A5832"/>
    <w:rsid w:val="006D52F3"/>
    <w:rsid w:val="007355FA"/>
    <w:rsid w:val="007820BC"/>
    <w:rsid w:val="0093578E"/>
    <w:rsid w:val="009624EA"/>
    <w:rsid w:val="00964DA7"/>
    <w:rsid w:val="0097509E"/>
    <w:rsid w:val="009C1E10"/>
    <w:rsid w:val="00A846EA"/>
    <w:rsid w:val="00AA7ABA"/>
    <w:rsid w:val="00AB72FB"/>
    <w:rsid w:val="00B166CD"/>
    <w:rsid w:val="00B27007"/>
    <w:rsid w:val="00B83534"/>
    <w:rsid w:val="00BB2EC0"/>
    <w:rsid w:val="00C01787"/>
    <w:rsid w:val="00CF065F"/>
    <w:rsid w:val="00D6549F"/>
    <w:rsid w:val="00D7257F"/>
    <w:rsid w:val="00DD1578"/>
    <w:rsid w:val="00DE0306"/>
    <w:rsid w:val="00E31906"/>
    <w:rsid w:val="00E51A3B"/>
    <w:rsid w:val="00EC5DC3"/>
    <w:rsid w:val="00F011C5"/>
    <w:rsid w:val="00F15102"/>
    <w:rsid w:val="00F17E04"/>
    <w:rsid w:val="00F52773"/>
    <w:rsid w:val="00F67220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1A6AE"/>
  <w15:docId w15:val="{1386C1C0-418E-4AE2-9AFF-06477F6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1D7"/>
    <w:pPr>
      <w:spacing w:line="264" w:lineRule="auto"/>
    </w:pPr>
    <w:rPr>
      <w:rFonts w:ascii="Meiryo UI" w:eastAsia="Meiryo UI" w:hAnsi="Meiryo UI" w:cs="Arial"/>
      <w:color w:val="262626" w:themeColor="text1" w:themeTint="D9"/>
      <w:sz w:val="17"/>
    </w:rPr>
  </w:style>
  <w:style w:type="paragraph" w:styleId="1">
    <w:name w:val="heading 1"/>
    <w:basedOn w:val="a"/>
    <w:next w:val="a"/>
    <w:qFormat/>
    <w:rsid w:val="000E2B78"/>
    <w:pPr>
      <w:ind w:left="2160"/>
      <w:outlineLvl w:val="0"/>
    </w:pPr>
    <w:rPr>
      <w:b/>
      <w:sz w:val="18"/>
    </w:rPr>
  </w:style>
  <w:style w:type="paragraph" w:styleId="2">
    <w:name w:val="heading 2"/>
    <w:basedOn w:val="1"/>
    <w:next w:val="a"/>
    <w:qFormat/>
    <w:rsid w:val="000E2B78"/>
    <w:pPr>
      <w:outlineLvl w:val="1"/>
    </w:pPr>
    <w:rPr>
      <w:b w:val="0"/>
    </w:rPr>
  </w:style>
  <w:style w:type="paragraph" w:styleId="3">
    <w:name w:val="heading 3"/>
    <w:basedOn w:val="2"/>
    <w:next w:val="a"/>
    <w:semiHidden/>
    <w:unhideWhenUsed/>
    <w:qFormat/>
    <w:rsid w:val="00151C0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482F77"/>
    <w:rPr>
      <w:rFonts w:ascii="Tahoma" w:hAnsi="Tahoma" w:cs="Tahoma"/>
      <w:sz w:val="16"/>
      <w:szCs w:val="16"/>
    </w:rPr>
  </w:style>
  <w:style w:type="paragraph" w:customStyle="1" w:styleId="a4">
    <w:name w:val="差出人"/>
    <w:basedOn w:val="a"/>
    <w:unhideWhenUsed/>
    <w:qFormat/>
    <w:rsid w:val="004371D7"/>
    <w:pPr>
      <w:spacing w:before="300" w:after="400"/>
      <w:ind w:left="288"/>
      <w:contextualSpacing/>
    </w:pPr>
  </w:style>
  <w:style w:type="character" w:styleId="a5">
    <w:name w:val="Placeholder Text"/>
    <w:basedOn w:val="a0"/>
    <w:uiPriority w:val="99"/>
    <w:semiHidden/>
    <w:rsid w:val="00C01787"/>
    <w:rPr>
      <w:color w:val="808080"/>
    </w:rPr>
  </w:style>
  <w:style w:type="table" w:styleId="20">
    <w:name w:val="Plain Table 2"/>
    <w:basedOn w:val="a1"/>
    <w:uiPriority w:val="42"/>
    <w:rsid w:val="006667EC"/>
    <w:tblPr>
      <w:tblStyleRowBandSize w:val="1"/>
      <w:tblStyleColBandSize w:val="1"/>
      <w:tblCellMar>
        <w:left w:w="14" w:type="dxa"/>
        <w:right w:w="14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rsid w:val="0066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-hay\AppData\Roaming\Microsoft\Templates\&#30330;&#36865;&#20808;&#12521;&#12505;&#12523;%20(&#12471;&#12531;&#12503;&#12523;&#12394;&#30452;&#32218;&#12487;&#12470;&#12452;&#12531;&#12289;10%20&#26522;&#12506;&#12540;&#124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〒960-8055
福島市野田町7丁目１１－１
桜の聖母学院高等学校　入試係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736637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2011-12-29T00:25:00+00:00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1405582</Value>
      <Value>1531175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TP102808140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7DF54F-8ABB-42F0-8B51-7461FB439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B0AC6-740D-4C73-BD5B-6C330B2F4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CDFE2-3FE1-4601-88E7-DB2C98F3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42E7B3-7716-46F2-95BF-AC40FBFB912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発送先ラベル (シンプルな直線デザイン、10 枚ページ)</Template>
  <TotalTime>38</TotalTime>
  <Pages>1</Pages>
  <Words>43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Shipping labels (Simple Lines design, works with Avery 5163)</vt:lpstr>
      <vt:lpstr>Shipping labels (Simple Lines design, works with Avery 5163)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2025-12-04T07:44:00Z</cp:lastPrinted>
  <dcterms:created xsi:type="dcterms:W3CDTF">2025-12-04T03:44:00Z</dcterms:created>
  <dcterms:modified xsi:type="dcterms:W3CDTF">2025-12-04T07:55:00Z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TC011465931033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